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003C" w14:textId="77777777" w:rsidR="003C3528" w:rsidRDefault="00000000">
      <w:pPr>
        <w:jc w:val="both"/>
      </w:pPr>
      <w:r>
        <w:t xml:space="preserve">                                                                                                                                                            -NACRT PRIJEDLOGA-    </w:t>
      </w:r>
    </w:p>
    <w:p w14:paraId="43F3E353" w14:textId="77777777" w:rsidR="003C3528" w:rsidRDefault="00000000">
      <w:pPr>
        <w:jc w:val="both"/>
      </w:pPr>
      <w:r>
        <w:t xml:space="preserve">    Na temelju članka 48. Zakona o predškolskom odgoju i obrazovanju („Narodne novine“, broj 10/97, 107/07, 94/13, 98/19, 57/22, 101/23) te članka 37. Statuta Grada Šibenika („Službeni glasnik Grada Šibenika“, broj 2/21), Gradsko vijeće Grada Šibenika na ___sjednici, održanoj  ___ rujna 2024. godine,  d o n o s i </w:t>
      </w:r>
    </w:p>
    <w:p w14:paraId="7E64C5B5" w14:textId="77777777" w:rsidR="003C3528" w:rsidRDefault="00000000">
      <w:pPr>
        <w:jc w:val="center"/>
        <w:rPr>
          <w:b/>
          <w:bCs/>
          <w:sz w:val="24"/>
          <w:szCs w:val="24"/>
        </w:rPr>
      </w:pPr>
      <w:r>
        <w:rPr>
          <w:b/>
          <w:bCs/>
          <w:sz w:val="24"/>
          <w:szCs w:val="24"/>
        </w:rPr>
        <w:t>O D L U K U</w:t>
      </w:r>
    </w:p>
    <w:p w14:paraId="7B01B9CB" w14:textId="77777777" w:rsidR="003C3528" w:rsidRDefault="00000000">
      <w:pPr>
        <w:jc w:val="center"/>
      </w:pPr>
      <w:r>
        <w:t>o uvjetima i načinu sufinanciranja programa dječjih vrtića u vlasništvu drugih osnivača na području Grada Šibenika</w:t>
      </w:r>
    </w:p>
    <w:p w14:paraId="0C41A97E" w14:textId="77777777" w:rsidR="003C3528" w:rsidRDefault="003C3528">
      <w:pPr>
        <w:jc w:val="both"/>
      </w:pPr>
    </w:p>
    <w:p w14:paraId="4E100D48" w14:textId="77777777" w:rsidR="003C3528" w:rsidRDefault="00000000">
      <w:pPr>
        <w:jc w:val="center"/>
      </w:pPr>
      <w:r>
        <w:t>I. UVODNE ODREDBE</w:t>
      </w:r>
    </w:p>
    <w:p w14:paraId="58DA5A12" w14:textId="77777777" w:rsidR="003C3528" w:rsidRDefault="00000000">
      <w:pPr>
        <w:jc w:val="center"/>
      </w:pPr>
      <w:r>
        <w:t>Članak 1.</w:t>
      </w:r>
    </w:p>
    <w:p w14:paraId="4BBE595A" w14:textId="77777777" w:rsidR="003C3528" w:rsidRDefault="00000000">
      <w:pPr>
        <w:jc w:val="both"/>
      </w:pPr>
      <w:r>
        <w:t xml:space="preserve">    Ovom Odlukom se uređuju uvjeti i način sufinanciranja programa dječjih vrtića u vlasništvu drugih osnivača na području Grada Šibenika.</w:t>
      </w:r>
    </w:p>
    <w:p w14:paraId="6076B25A" w14:textId="77777777" w:rsidR="003C3528" w:rsidRDefault="003C3528"/>
    <w:p w14:paraId="44A50CAC" w14:textId="77777777" w:rsidR="003C3528" w:rsidRDefault="00000000">
      <w:pPr>
        <w:jc w:val="center"/>
      </w:pPr>
      <w:r>
        <w:t>Članak 2.</w:t>
      </w:r>
    </w:p>
    <w:p w14:paraId="0AE4047F" w14:textId="77777777" w:rsidR="003C3528" w:rsidRDefault="00000000">
      <w:pPr>
        <w:jc w:val="both"/>
      </w:pPr>
      <w:r>
        <w:t xml:space="preserve">    Grad Šibenik će sufinancirati 10-satni redoviti cjelodnevni jaslički i 10-satni redoviti cjelodnevni vrtićki program predškolskog odgoja u dječjim vrtićima u vlasništvu drugih osnivača na području Grada Šibenika (u daljnjem tekstu: Program).</w:t>
      </w:r>
    </w:p>
    <w:p w14:paraId="688D1FBA" w14:textId="77777777" w:rsidR="003C3528" w:rsidRDefault="003C3528">
      <w:pPr>
        <w:jc w:val="both"/>
      </w:pPr>
    </w:p>
    <w:p w14:paraId="09070721" w14:textId="77777777" w:rsidR="003C3528" w:rsidRDefault="00000000">
      <w:pPr>
        <w:jc w:val="center"/>
      </w:pPr>
      <w:r>
        <w:t>Članak 3.</w:t>
      </w:r>
    </w:p>
    <w:p w14:paraId="6DA92752" w14:textId="77777777" w:rsidR="003C3528" w:rsidRDefault="00000000">
      <w:pPr>
        <w:jc w:val="both"/>
      </w:pPr>
      <w:r>
        <w:t xml:space="preserve">    Odredbe ove Odluke se odnose na oba roditelja koja stanuju u kućanstvu s djetetom, odnosno na samohranog roditelja i roditelja u </w:t>
      </w:r>
      <w:proofErr w:type="spellStart"/>
      <w:r>
        <w:t>jednoroditeljskoj</w:t>
      </w:r>
      <w:proofErr w:type="spellEnd"/>
      <w:r>
        <w:t xml:space="preserve"> obitelji te se primjenjuju na odgovarajući način na skrbnike i udomitelje  (u daljnjem tekstu: roditelj-korisnik usluge).</w:t>
      </w:r>
    </w:p>
    <w:p w14:paraId="0D5666AF" w14:textId="77777777" w:rsidR="003C3528" w:rsidRDefault="003C3528">
      <w:pPr>
        <w:jc w:val="both"/>
      </w:pPr>
    </w:p>
    <w:p w14:paraId="46ADFEA5" w14:textId="77777777" w:rsidR="003C3528" w:rsidRDefault="00000000">
      <w:pPr>
        <w:jc w:val="center"/>
      </w:pPr>
      <w:r>
        <w:t>II. PRAVO NA SUFINANCIRANJE I KORISNICI PRAVA</w:t>
      </w:r>
    </w:p>
    <w:p w14:paraId="1C0EED30" w14:textId="77777777" w:rsidR="003C3528" w:rsidRDefault="00000000">
      <w:pPr>
        <w:jc w:val="center"/>
      </w:pPr>
      <w:r>
        <w:t>Članak 4.</w:t>
      </w:r>
    </w:p>
    <w:p w14:paraId="03AE1DD6" w14:textId="77777777" w:rsidR="003C3528" w:rsidRDefault="00000000">
      <w:pPr>
        <w:jc w:val="both"/>
      </w:pPr>
      <w:r>
        <w:t xml:space="preserve">    Pravo na sufinanciranje Programa iz članka 2., roditelj-korisnik usluge ostvaruje u skladu s  Ugovorom o uređenju međusobnih prava i obveza pri sufinanciranju redovitog programa predškolskog odgoja (u daljnjem tekstu: Ugovor), sklopljenim između Grada Šibenika i drugih osnivača dječjih vrtića na području Grada Šibenika. </w:t>
      </w:r>
    </w:p>
    <w:p w14:paraId="49BB5496" w14:textId="77777777" w:rsidR="003C3528" w:rsidRDefault="003C3528">
      <w:pPr>
        <w:jc w:val="both"/>
      </w:pPr>
    </w:p>
    <w:p w14:paraId="32A8E106" w14:textId="77777777" w:rsidR="003C3528" w:rsidRDefault="00000000">
      <w:pPr>
        <w:jc w:val="center"/>
      </w:pPr>
      <w:r>
        <w:t>Članak 5.</w:t>
      </w:r>
    </w:p>
    <w:p w14:paraId="13CD778D" w14:textId="77777777" w:rsidR="003C3528" w:rsidRDefault="00000000">
      <w:pPr>
        <w:jc w:val="both"/>
      </w:pPr>
      <w:r>
        <w:t xml:space="preserve">    Pravo na sufinanciranje Programa, roditelj-korisnik usluge ostvaruje kumulativnim ispunjavanjem sljedećih uvjeta:</w:t>
      </w:r>
    </w:p>
    <w:p w14:paraId="4C7023EE" w14:textId="77777777" w:rsidR="003C3528" w:rsidRDefault="00000000">
      <w:pPr>
        <w:pStyle w:val="Odlomakpopisa"/>
        <w:numPr>
          <w:ilvl w:val="0"/>
          <w:numId w:val="1"/>
        </w:numPr>
        <w:jc w:val="both"/>
      </w:pPr>
      <w:r>
        <w:t>dijete i roditelj-korisnik usluge imaju prebivalište na području Grada Šibenika,</w:t>
      </w:r>
    </w:p>
    <w:p w14:paraId="051F34C9" w14:textId="77777777" w:rsidR="003C3528" w:rsidRDefault="00000000">
      <w:pPr>
        <w:pStyle w:val="Odlomakpopisa"/>
        <w:numPr>
          <w:ilvl w:val="0"/>
          <w:numId w:val="1"/>
        </w:numPr>
        <w:jc w:val="both"/>
      </w:pPr>
      <w:r>
        <w:t xml:space="preserve">minimalno jedan roditelj-korisnik usluge je zaposlen u trenutku podnošenja zahtjeva za sufinanciranje Programa iz članka 2., jedan od roditelja-korisnika usluge je učenik srednje škole ili redoviti student, odnosno dijete i roditelj-korisnik usluge su članovi kućanstva </w:t>
      </w:r>
      <w:r>
        <w:lastRenderedPageBreak/>
        <w:t>kojem je priznato pravo na zajamčenu minimalnu naknadu pri Hrvatskom zavodu za socijalni rad, Područni ured Šibenik,</w:t>
      </w:r>
    </w:p>
    <w:p w14:paraId="1938B5E6" w14:textId="77777777" w:rsidR="003C3528" w:rsidRDefault="00000000">
      <w:pPr>
        <w:pStyle w:val="Odlomakpopisa"/>
        <w:numPr>
          <w:ilvl w:val="0"/>
          <w:numId w:val="1"/>
        </w:numPr>
        <w:jc w:val="both"/>
      </w:pPr>
      <w:r>
        <w:t>dijete je cijepljeno sukladno Zakonu o zaštiti pučanstva od zaraznih bolesti („Narodne novine“, 79/07, 113/08, 43/09, 130/17, 114/18, 47/20, 134/20, 143/21), Zakonu o predškolskom odgoju i obrazovanju („Narodne novine“, broj 10/97, 107/07, 94/13, 98/19, 57/22 i 101/23) te Programu zdravstvene zaštite djece, higijene i pravilne prehrane djece u dječjim vrtićima („Narodne novine“, broj 105/02, 55/06 i 121/07).</w:t>
      </w:r>
    </w:p>
    <w:p w14:paraId="2FA6F8D8" w14:textId="77777777" w:rsidR="003C3528" w:rsidRDefault="00000000">
      <w:pPr>
        <w:jc w:val="both"/>
      </w:pPr>
      <w:r>
        <w:t xml:space="preserve">    Iznimno od odredbe stavka 1., podstavka 1. ovog članka, pravo na sufinanciranje Programa ima i roditelj-korisnik usluge koji je strani državljanin, a koji ima odobren najmanje privremeni boravak te je u postupku odobrenja stalnog boravka, a stanuje na području Grada Šibenika, u kućanstvu s djetetom i drugim roditeljem koji imaju prebivalište na području Grada Šibenika.</w:t>
      </w:r>
    </w:p>
    <w:p w14:paraId="33A54A77" w14:textId="77777777" w:rsidR="003C3528" w:rsidRDefault="00000000">
      <w:pPr>
        <w:jc w:val="both"/>
      </w:pPr>
      <w:r>
        <w:t xml:space="preserve">    Za rješavanje posebnih slučajeva koji nisu obuhvaćeni stavcima 1. i 2. ovoga članka, odluku može donijeti nadležni Upravni odjel za društvene djelatnosti Grada Šibenika u posebnom postupku.</w:t>
      </w:r>
    </w:p>
    <w:p w14:paraId="67268275" w14:textId="77777777" w:rsidR="003C3528" w:rsidRDefault="003C3528">
      <w:pPr>
        <w:jc w:val="both"/>
      </w:pPr>
    </w:p>
    <w:p w14:paraId="4B67AA6E" w14:textId="77777777" w:rsidR="003C3528" w:rsidRDefault="00000000">
      <w:pPr>
        <w:jc w:val="center"/>
      </w:pPr>
      <w:r>
        <w:t>Članak 6.</w:t>
      </w:r>
    </w:p>
    <w:p w14:paraId="63021553" w14:textId="77777777" w:rsidR="003C3528" w:rsidRDefault="00000000">
      <w:pPr>
        <w:jc w:val="both"/>
      </w:pPr>
      <w:r>
        <w:t xml:space="preserve">    Pored prava na sufinanciranje Programa, uz ispunjavanje uvjeta iz ove Odluke, roditelji-korisnici usluge, oboje u statusu redovitog studenta odnosno učenika srednje škole ili roditelj-korisnik usluge koji s djetetom upisanim u dječji vrtić u vlasništvu drugih osnivača na području Grada Šibenika čini kućanstvo kojem je priznato  pravo na zajamčenu minimalnu naknadu pri Hrvatskom zavodu za socijalni rad, Područni ured Šibenik, ostvaruje pravo na financiranje udjela roditelja-korisnika usluge iz proračunskih sredstava Grada Šibenika u cijelosti.</w:t>
      </w:r>
    </w:p>
    <w:p w14:paraId="61F90969" w14:textId="77777777" w:rsidR="003C3528" w:rsidRDefault="003C3528">
      <w:pPr>
        <w:pStyle w:val="Odlomakpopisa"/>
        <w:jc w:val="both"/>
      </w:pPr>
    </w:p>
    <w:p w14:paraId="29EAEF71" w14:textId="77777777" w:rsidR="003C3528" w:rsidRDefault="00000000">
      <w:pPr>
        <w:pStyle w:val="Odlomakpopisa"/>
        <w:jc w:val="center"/>
      </w:pPr>
      <w:r>
        <w:t>Članak 7.</w:t>
      </w:r>
    </w:p>
    <w:p w14:paraId="34F083EA" w14:textId="77777777" w:rsidR="003C3528" w:rsidRDefault="00000000">
      <w:pPr>
        <w:jc w:val="both"/>
      </w:pPr>
      <w:r>
        <w:t xml:space="preserve">    Grad Šibenik će iz sredstava predviđenih Proračunom sufinancirati Program,</w:t>
      </w:r>
      <w:r>
        <w:rPr>
          <w:color w:val="FF0000"/>
        </w:rPr>
        <w:t xml:space="preserve"> </w:t>
      </w:r>
      <w:r>
        <w:t>za dijete upisano u dječji vrtić u vlasništvu drugih osnivača na području Grada Šibenika, u slučaju ispunjavanja uvjeta propisanih ovom Odlukom, a u iznosu koji je utvrđen Ugovorom.</w:t>
      </w:r>
    </w:p>
    <w:p w14:paraId="0A0174E3" w14:textId="77777777" w:rsidR="003C3528" w:rsidRDefault="003C3528"/>
    <w:p w14:paraId="74EDE9E0" w14:textId="77777777" w:rsidR="003C3528" w:rsidRDefault="00000000">
      <w:pPr>
        <w:pStyle w:val="Odlomakpopisa"/>
        <w:jc w:val="center"/>
      </w:pPr>
      <w:r>
        <w:t>III. NAČIN OSTVARIVANJA PRAVA NA SUFINANCIRANJE</w:t>
      </w:r>
    </w:p>
    <w:p w14:paraId="6632262A" w14:textId="77777777" w:rsidR="003C3528" w:rsidRDefault="003C3528">
      <w:pPr>
        <w:pStyle w:val="Odlomakpopisa"/>
        <w:jc w:val="center"/>
      </w:pPr>
    </w:p>
    <w:p w14:paraId="2CEF19C3" w14:textId="77777777" w:rsidR="003C3528" w:rsidRDefault="00000000">
      <w:pPr>
        <w:pStyle w:val="Odlomakpopisa"/>
        <w:jc w:val="center"/>
      </w:pPr>
      <w:r>
        <w:t>Članak 8.</w:t>
      </w:r>
    </w:p>
    <w:p w14:paraId="6BBC1505" w14:textId="77777777" w:rsidR="003C3528" w:rsidRDefault="00000000">
      <w:pPr>
        <w:jc w:val="both"/>
      </w:pPr>
      <w:r>
        <w:t xml:space="preserve">    Za ostvarivanje prava na sufinanciranje Programa, dječji vrtići u vlasništvu drugih osnivača na području Grada Šibenika, dužni su svake pedagoške godine provesti upise u dječje jaslice i vrtiće elektroničkim putem preko web-aplikacije „Upisi u dječje vrtiće“ Ministarstva znanosti i obrazovanja Republike Hrvatske kojoj se pristupa preko sustava e-Građani i svaki vrtić ih provodi pojedinačno.</w:t>
      </w:r>
    </w:p>
    <w:p w14:paraId="297F5016" w14:textId="77777777" w:rsidR="003C3528" w:rsidRDefault="00000000">
      <w:pPr>
        <w:jc w:val="both"/>
      </w:pPr>
      <w:r>
        <w:t xml:space="preserve">    U provođenju postupka upisa iz stavka 1. ovog članka, dječji vrtići u vlasništvu drugih osnivača na području Grada Šibenika, dužni su poštivati primjenu odredbi članka 20., stavka 3. i 4. Zakona o predškolskom odgoju i obrazovanju.</w:t>
      </w:r>
    </w:p>
    <w:p w14:paraId="14302BCB" w14:textId="77777777" w:rsidR="003C3528" w:rsidRDefault="00000000">
      <w:pPr>
        <w:jc w:val="both"/>
      </w:pPr>
      <w:r>
        <w:t xml:space="preserve">    Sufinanciranje Programa iz članka 2. će se provoditi u skladu s uvjetima iz ove Odluke, maksimalno za broj djece određen upisnom kvotom svakog pojedinog dječjeg vrtića u vlasništvu drugih osnivača na području Grada Šibenika, a koja je definirana Ugovorom te u skladu s izdanim suglasnostima nadležnog ministarstva. </w:t>
      </w:r>
    </w:p>
    <w:p w14:paraId="170CCF62" w14:textId="77777777" w:rsidR="003C3528" w:rsidRDefault="003C3528">
      <w:pPr>
        <w:jc w:val="both"/>
      </w:pPr>
    </w:p>
    <w:p w14:paraId="617CA4C3" w14:textId="77777777" w:rsidR="003C3528" w:rsidRDefault="003C3528">
      <w:pPr>
        <w:pStyle w:val="Odlomakpopisa"/>
        <w:jc w:val="center"/>
      </w:pPr>
    </w:p>
    <w:p w14:paraId="05C9B598" w14:textId="77777777" w:rsidR="003C3528" w:rsidRDefault="00000000">
      <w:pPr>
        <w:pStyle w:val="Odlomakpopisa"/>
        <w:jc w:val="center"/>
      </w:pPr>
      <w:r>
        <w:t>Članak  9.</w:t>
      </w:r>
    </w:p>
    <w:p w14:paraId="26483926" w14:textId="77777777" w:rsidR="003C3528" w:rsidRDefault="00000000">
      <w:pPr>
        <w:jc w:val="both"/>
      </w:pPr>
      <w:r>
        <w:t xml:space="preserve">    Postupak za priznavanje prava na sufinanciranje Programa provodi Upravni odjel za društvene djelatnosti Grada Šibenika, na temelju zahtjeva dječjih vrtića u vlasništvu drugih osnivača na području Grada Šibenika i dokumentacije kojom se dokazuje ispunjavanje uvjeta propisanih ovom Odlukom.</w:t>
      </w:r>
    </w:p>
    <w:p w14:paraId="3BC531BC" w14:textId="77777777" w:rsidR="003C3528" w:rsidRDefault="00000000">
      <w:pPr>
        <w:jc w:val="both"/>
      </w:pPr>
      <w:r>
        <w:t xml:space="preserve">    Dječji vrtić iz stavka 1. ovog članka dužan je Upravnom odjelu za društvene djelatnosti Grada Šibenika svaki mjesec dostavljati izvješće, i to najkasnije do desetog u mjesecu za prethodni mjesec, radi obračunavanja i doznačavanja proračunskih sredstava, na propisanom obrascu koji je sastavni dio ove Odluke.</w:t>
      </w:r>
    </w:p>
    <w:p w14:paraId="1711C55A" w14:textId="77777777" w:rsidR="003C3528" w:rsidRDefault="00000000">
      <w:pPr>
        <w:jc w:val="both"/>
      </w:pPr>
      <w:r>
        <w:t xml:space="preserve">    Ukoliko se izvješće iz stavka 2. ne dostavi, smatra se da ne postoji pravna osnova temeljem koje se može izvršiti obračun te sukladno Ugovoru, tražena proračunska sredstva neće biti doznačena.</w:t>
      </w:r>
    </w:p>
    <w:p w14:paraId="1FCCCF2F" w14:textId="77777777" w:rsidR="003C3528" w:rsidRDefault="00000000">
      <w:pPr>
        <w:jc w:val="center"/>
      </w:pPr>
      <w:r>
        <w:t>Članak 10.</w:t>
      </w:r>
    </w:p>
    <w:p w14:paraId="0F350E7A" w14:textId="77777777" w:rsidR="003C3528" w:rsidRDefault="00000000">
      <w:pPr>
        <w:jc w:val="both"/>
      </w:pPr>
      <w:r>
        <w:t xml:space="preserve">    Dječji vrtić  dužan je obavijestiti Upravni odjel za društvene djelatnosti Grada Šibenika, u roku od osam dana od dana saznanja, o svim promjenama činjenica koje utječu na ispunjavanje uvjeta iz ove Odluke.</w:t>
      </w:r>
    </w:p>
    <w:p w14:paraId="01790DFB" w14:textId="77777777" w:rsidR="003C3528" w:rsidRDefault="00000000">
      <w:pPr>
        <w:jc w:val="both"/>
      </w:pPr>
      <w:r>
        <w:t xml:space="preserve">    Ukoliko se, temeljem obavijesti iz stavka 1. ili na drugi način, utvrdi da je došlo do promjene činjenica, na način da je broj djece koja ostvaruju pravo na sufinanciranje manji od prikazanog, Grad Šibenik, sukladno Ugovoru, zadržava pravo umanjenja iznosa sufinanciranja, odnosno jednostranog raskida Ugovora u slučaju ponovljenih nepravilnosti.</w:t>
      </w:r>
      <w:r>
        <w:rPr>
          <w:color w:val="FF0000"/>
        </w:rPr>
        <w:t xml:space="preserve"> </w:t>
      </w:r>
    </w:p>
    <w:p w14:paraId="1C19F761" w14:textId="77777777" w:rsidR="003C3528" w:rsidRDefault="003C3528">
      <w:pPr>
        <w:jc w:val="both"/>
      </w:pPr>
    </w:p>
    <w:p w14:paraId="2B3409A0" w14:textId="77777777" w:rsidR="003C3528" w:rsidRDefault="00000000">
      <w:pPr>
        <w:jc w:val="center"/>
      </w:pPr>
      <w:r>
        <w:t>Članak 11.</w:t>
      </w:r>
    </w:p>
    <w:p w14:paraId="066205C0" w14:textId="77777777" w:rsidR="003C3528" w:rsidRDefault="00000000">
      <w:pPr>
        <w:jc w:val="both"/>
      </w:pPr>
      <w:r>
        <w:t xml:space="preserve">    Grad Šibenik zadržava pravo da radi pojašnjenja postojećih ili utvrđivanja dodatnih činjenica vezanih za ispunjavanje uvjeta predviđenih ovom Odlukom, u bilo koje vrijeme zatražiti dodatnu dokumentaciju za svako sufinancirano dijete.  </w:t>
      </w:r>
    </w:p>
    <w:p w14:paraId="79833E92" w14:textId="77777777" w:rsidR="003C3528" w:rsidRDefault="00000000">
      <w:pPr>
        <w:jc w:val="both"/>
      </w:pPr>
      <w:r>
        <w:t xml:space="preserve">    Grad Šibenik, sukladno Ugovoru, ovlašten je od dječjeg vrtića koji je u vlasništvu drugih osnivača na području Grada Šibenika u funkciji voditelja obrade podataka, u skladu s Općom uredbom o zaštiti podataka (EU) 2016/679 i Zakonom o provedbi Opće uredbe o zaštiti podataka („Narodne novine“, broj 42/18), u bilo koje vrijeme tražiti podatke  iz članka 5. i 8. stavka 2. ove Odluke, te uvid u evidencije, koje je vrtić obvezan voditi sukladno pozitivnim zakonskim propisima.</w:t>
      </w:r>
    </w:p>
    <w:p w14:paraId="3B0468DA" w14:textId="77777777" w:rsidR="003C3528" w:rsidRDefault="003C3528">
      <w:pPr>
        <w:jc w:val="both"/>
      </w:pPr>
    </w:p>
    <w:p w14:paraId="33375487" w14:textId="77777777" w:rsidR="003C3528" w:rsidRDefault="00000000">
      <w:pPr>
        <w:jc w:val="center"/>
      </w:pPr>
      <w:r>
        <w:t>Članak 12.</w:t>
      </w:r>
    </w:p>
    <w:p w14:paraId="6CB29702" w14:textId="77777777" w:rsidR="003C3528" w:rsidRDefault="00000000">
      <w:pPr>
        <w:jc w:val="both"/>
      </w:pPr>
      <w:r>
        <w:t xml:space="preserve">    Osnivač i vlasnik dječjeg vrtića drugih osnivača na području Grada Šibenika dužan je osigurati sredstva za rad sukladno Zakonu o predškolskom odgoju i obrazovanju te potreban broj radnika za realizaciju Programa sukladno Državnom pedagoškom standardu predškolskog odgoja i naobrazbe.</w:t>
      </w:r>
    </w:p>
    <w:p w14:paraId="1A580B02" w14:textId="77777777" w:rsidR="003C3528" w:rsidRDefault="00000000">
      <w:pPr>
        <w:jc w:val="center"/>
      </w:pPr>
      <w:r>
        <w:t xml:space="preserve">IV. ZAVRŠNA ODREDBA  </w:t>
      </w:r>
    </w:p>
    <w:p w14:paraId="3EAB1921" w14:textId="77777777" w:rsidR="003C3528" w:rsidRDefault="00000000">
      <w:pPr>
        <w:jc w:val="center"/>
      </w:pPr>
      <w:r>
        <w:t xml:space="preserve">Članak 13. </w:t>
      </w:r>
    </w:p>
    <w:p w14:paraId="44EFD2D1" w14:textId="77777777" w:rsidR="003C3528" w:rsidRDefault="00000000">
      <w:pPr>
        <w:jc w:val="both"/>
      </w:pPr>
      <w:r>
        <w:t xml:space="preserve">    Ova Odluka stupa na snagu prvoga dana od dana objave u „Službenom glasniku Grada  Šibenika“.</w:t>
      </w:r>
    </w:p>
    <w:p w14:paraId="3F776EDF" w14:textId="77777777" w:rsidR="003C3528" w:rsidRDefault="00000000">
      <w:pPr>
        <w:jc w:val="both"/>
      </w:pPr>
      <w:r>
        <w:t xml:space="preserve">                                                                                                                                   </w:t>
      </w:r>
    </w:p>
    <w:p w14:paraId="63E53DC5" w14:textId="77777777" w:rsidR="003C3528" w:rsidRDefault="00000000">
      <w:r>
        <w:lastRenderedPageBreak/>
        <w:t>KLASA: 402-05/24-01/10</w:t>
      </w:r>
    </w:p>
    <w:p w14:paraId="6C7FA9D2" w14:textId="77777777" w:rsidR="003C3528" w:rsidRDefault="00000000">
      <w:r>
        <w:t>URBROJ: 2182-1-05/1-24-1</w:t>
      </w:r>
    </w:p>
    <w:p w14:paraId="78A2D5C5" w14:textId="77777777" w:rsidR="003C3528" w:rsidRDefault="00000000">
      <w:r>
        <w:t xml:space="preserve">Šibenik, ___ rujna 2024.                                                              </w:t>
      </w:r>
    </w:p>
    <w:p w14:paraId="19EFE9C5" w14:textId="77777777" w:rsidR="003C3528" w:rsidRDefault="003C3528"/>
    <w:p w14:paraId="23E7E024" w14:textId="77777777" w:rsidR="003C3528" w:rsidRDefault="00000000">
      <w:pPr>
        <w:jc w:val="center"/>
      </w:pPr>
      <w:r>
        <w:t>GRADSKO VIJEĆE GRADA ŠIBENIKA</w:t>
      </w:r>
    </w:p>
    <w:p w14:paraId="118E9A0D" w14:textId="77777777" w:rsidR="003C3528" w:rsidRDefault="003C3528">
      <w:pPr>
        <w:jc w:val="center"/>
      </w:pPr>
    </w:p>
    <w:p w14:paraId="26B89773" w14:textId="77777777" w:rsidR="003C3528" w:rsidRDefault="00000000">
      <w:pPr>
        <w:jc w:val="center"/>
      </w:pPr>
      <w:r>
        <w:t xml:space="preserve">                                                                                                                                                            PREDSJEDNIK</w:t>
      </w:r>
    </w:p>
    <w:p w14:paraId="1296EF7F" w14:textId="77777777" w:rsidR="003C3528" w:rsidRDefault="00000000">
      <w:pPr>
        <w:jc w:val="right"/>
      </w:pPr>
      <w:r>
        <w:t xml:space="preserve">dr.sc. Dragan </w:t>
      </w:r>
      <w:proofErr w:type="spellStart"/>
      <w:r>
        <w:t>Zlatović</w:t>
      </w:r>
      <w:proofErr w:type="spellEnd"/>
    </w:p>
    <w:sectPr w:rsidR="003C352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8E5A" w14:textId="77777777" w:rsidR="000847C6" w:rsidRDefault="000847C6">
      <w:pPr>
        <w:spacing w:after="0"/>
      </w:pPr>
      <w:r>
        <w:separator/>
      </w:r>
    </w:p>
  </w:endnote>
  <w:endnote w:type="continuationSeparator" w:id="0">
    <w:p w14:paraId="44A34344" w14:textId="77777777" w:rsidR="000847C6" w:rsidRDefault="00084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D7A8" w14:textId="77777777" w:rsidR="000847C6" w:rsidRDefault="000847C6">
      <w:pPr>
        <w:spacing w:after="0"/>
      </w:pPr>
      <w:r>
        <w:rPr>
          <w:color w:val="000000"/>
        </w:rPr>
        <w:separator/>
      </w:r>
    </w:p>
  </w:footnote>
  <w:footnote w:type="continuationSeparator" w:id="0">
    <w:p w14:paraId="257A42FF" w14:textId="77777777" w:rsidR="000847C6" w:rsidRDefault="00084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355"/>
    <w:multiLevelType w:val="multilevel"/>
    <w:tmpl w:val="8F14619C"/>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585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C3528"/>
    <w:rsid w:val="000847C6"/>
    <w:rsid w:val="003C3528"/>
    <w:rsid w:val="00F0196B"/>
    <w:rsid w:val="00FA2C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7131"/>
  <w15:docId w15:val="{ED72B6E6-3414-47E9-8E9C-A696ECA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hr-H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slov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Naslov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Naslov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Naslov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Naslov7">
    <w:name w:val="heading 7"/>
    <w:basedOn w:val="Normal"/>
    <w:next w:val="Normal"/>
    <w:pPr>
      <w:keepNext/>
      <w:keepLines/>
      <w:spacing w:before="40" w:after="0"/>
      <w:outlineLvl w:val="6"/>
    </w:pPr>
    <w:rPr>
      <w:rFonts w:eastAsia="Times New Roman"/>
      <w:color w:val="595959"/>
    </w:rPr>
  </w:style>
  <w:style w:type="paragraph" w:styleId="Naslov8">
    <w:name w:val="heading 8"/>
    <w:basedOn w:val="Normal"/>
    <w:next w:val="Normal"/>
    <w:pPr>
      <w:keepNext/>
      <w:keepLines/>
      <w:spacing w:after="0"/>
      <w:outlineLvl w:val="7"/>
    </w:pPr>
    <w:rPr>
      <w:rFonts w:eastAsia="Times New Roman"/>
      <w:i/>
      <w:iCs/>
      <w:color w:val="272727"/>
    </w:rPr>
  </w:style>
  <w:style w:type="paragraph" w:styleId="Naslov9">
    <w:name w:val="heading 9"/>
    <w:basedOn w:val="Normal"/>
    <w:next w:val="Normal"/>
    <w:pPr>
      <w:keepNext/>
      <w:keepLines/>
      <w:spacing w:after="0"/>
      <w:outlineLvl w:val="8"/>
    </w:pPr>
    <w:rPr>
      <w:rFonts w:eastAsia="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Aptos Display" w:eastAsia="Times New Roman" w:hAnsi="Aptos Display" w:cs="Times New Roman"/>
      <w:color w:val="0F4761"/>
      <w:sz w:val="40"/>
      <w:szCs w:val="40"/>
    </w:rPr>
  </w:style>
  <w:style w:type="character" w:customStyle="1" w:styleId="Naslov2Char">
    <w:name w:val="Naslov 2 Char"/>
    <w:basedOn w:val="Zadanifontodlomka"/>
    <w:rPr>
      <w:rFonts w:ascii="Aptos Display" w:eastAsia="Times New Roman" w:hAnsi="Aptos Display" w:cs="Times New Roman"/>
      <w:color w:val="0F4761"/>
      <w:sz w:val="32"/>
      <w:szCs w:val="32"/>
    </w:rPr>
  </w:style>
  <w:style w:type="character" w:customStyle="1" w:styleId="Naslov3Char">
    <w:name w:val="Naslov 3 Char"/>
    <w:basedOn w:val="Zadanifontodlomka"/>
    <w:rPr>
      <w:rFonts w:eastAsia="Times New Roman" w:cs="Times New Roman"/>
      <w:color w:val="0F4761"/>
      <w:sz w:val="28"/>
      <w:szCs w:val="28"/>
    </w:rPr>
  </w:style>
  <w:style w:type="character" w:customStyle="1" w:styleId="Naslov4Char">
    <w:name w:val="Naslov 4 Char"/>
    <w:basedOn w:val="Zadanifontodlomka"/>
    <w:rPr>
      <w:rFonts w:eastAsia="Times New Roman" w:cs="Times New Roman"/>
      <w:i/>
      <w:iCs/>
      <w:color w:val="0F4761"/>
    </w:rPr>
  </w:style>
  <w:style w:type="character" w:customStyle="1" w:styleId="Naslov5Char">
    <w:name w:val="Naslov 5 Char"/>
    <w:basedOn w:val="Zadanifontodlomka"/>
    <w:rPr>
      <w:rFonts w:eastAsia="Times New Roman" w:cs="Times New Roman"/>
      <w:color w:val="0F4761"/>
    </w:rPr>
  </w:style>
  <w:style w:type="character" w:customStyle="1" w:styleId="Naslov6Char">
    <w:name w:val="Naslov 6 Char"/>
    <w:basedOn w:val="Zadanifontodlomka"/>
    <w:rPr>
      <w:rFonts w:eastAsia="Times New Roman" w:cs="Times New Roman"/>
      <w:i/>
      <w:iCs/>
      <w:color w:val="595959"/>
    </w:rPr>
  </w:style>
  <w:style w:type="character" w:customStyle="1" w:styleId="Naslov7Char">
    <w:name w:val="Naslov 7 Char"/>
    <w:basedOn w:val="Zadanifontodlomka"/>
    <w:rPr>
      <w:rFonts w:eastAsia="Times New Roman" w:cs="Times New Roman"/>
      <w:color w:val="595959"/>
    </w:rPr>
  </w:style>
  <w:style w:type="character" w:customStyle="1" w:styleId="Naslov8Char">
    <w:name w:val="Naslov 8 Char"/>
    <w:basedOn w:val="Zadanifontodlomka"/>
    <w:rPr>
      <w:rFonts w:eastAsia="Times New Roman" w:cs="Times New Roman"/>
      <w:i/>
      <w:iCs/>
      <w:color w:val="272727"/>
    </w:rPr>
  </w:style>
  <w:style w:type="character" w:customStyle="1" w:styleId="Naslov9Char">
    <w:name w:val="Naslov 9 Char"/>
    <w:basedOn w:val="Zadanifontodlomka"/>
    <w:rPr>
      <w:rFonts w:eastAsia="Times New Roman" w:cs="Times New Roman"/>
      <w:color w:val="272727"/>
    </w:rPr>
  </w:style>
  <w:style w:type="paragraph" w:styleId="Naslov">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NaslovChar">
    <w:name w:val="Naslov Char"/>
    <w:basedOn w:val="Zadanifontodlomka"/>
    <w:rPr>
      <w:rFonts w:ascii="Aptos Display" w:eastAsia="Times New Roman" w:hAnsi="Aptos Display" w:cs="Times New Roman"/>
      <w:spacing w:val="-10"/>
      <w:kern w:val="3"/>
      <w:sz w:val="56"/>
      <w:szCs w:val="56"/>
    </w:rPr>
  </w:style>
  <w:style w:type="paragraph" w:styleId="Podnaslov">
    <w:name w:val="Subtitle"/>
    <w:basedOn w:val="Normal"/>
    <w:next w:val="Normal"/>
    <w:uiPriority w:val="11"/>
    <w:qFormat/>
    <w:rPr>
      <w:rFonts w:eastAsia="Times New Roman"/>
      <w:color w:val="595959"/>
      <w:spacing w:val="15"/>
      <w:sz w:val="28"/>
      <w:szCs w:val="28"/>
    </w:rPr>
  </w:style>
  <w:style w:type="character" w:customStyle="1" w:styleId="PodnaslovChar">
    <w:name w:val="Podnaslov Char"/>
    <w:basedOn w:val="Zadanifontodlomka"/>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Zadanifontodlomka"/>
    <w:rPr>
      <w:i/>
      <w:iCs/>
      <w:color w:val="404040"/>
    </w:rPr>
  </w:style>
  <w:style w:type="paragraph" w:styleId="Odlomakpopisa">
    <w:name w:val="List Paragraph"/>
    <w:basedOn w:val="Normal"/>
    <w:pPr>
      <w:ind w:left="720"/>
      <w:contextualSpacing/>
    </w:pPr>
  </w:style>
  <w:style w:type="character" w:styleId="Jakoisticanje">
    <w:name w:val="Intense Emphasis"/>
    <w:basedOn w:val="Zadanifontodlomka"/>
    <w:rPr>
      <w:i/>
      <w:iCs/>
      <w:color w:val="0F4761"/>
    </w:rPr>
  </w:style>
  <w:style w:type="paragraph" w:styleId="Naglaenc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NaglaencitatChar">
    <w:name w:val="Naglašen citat Char"/>
    <w:basedOn w:val="Zadanifontodlomka"/>
    <w:rPr>
      <w:i/>
      <w:iCs/>
      <w:color w:val="0F4761"/>
    </w:rPr>
  </w:style>
  <w:style w:type="character" w:styleId="Istaknutareferenca">
    <w:name w:val="Intense Reference"/>
    <w:basedOn w:val="Zadanifontodlomka"/>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Erceg</dc:creator>
  <dc:description/>
  <cp:lastModifiedBy>Marin Miletić</cp:lastModifiedBy>
  <cp:revision>2</cp:revision>
  <cp:lastPrinted>2024-08-29T07:11:00Z</cp:lastPrinted>
  <dcterms:created xsi:type="dcterms:W3CDTF">2024-08-30T12:10:00Z</dcterms:created>
  <dcterms:modified xsi:type="dcterms:W3CDTF">2024-08-30T12:10:00Z</dcterms:modified>
</cp:coreProperties>
</file>